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46D" w14:textId="20FD65EF" w:rsidR="00C47F59" w:rsidRPr="00FC3279" w:rsidRDefault="00A528FA" w:rsidP="00A528FA">
      <w:pPr>
        <w:rPr>
          <w:b/>
          <w:sz w:val="26"/>
          <w:szCs w:val="26"/>
        </w:rPr>
      </w:pPr>
      <w:r w:rsidRPr="00FC3279">
        <w:rPr>
          <w:b/>
          <w:sz w:val="26"/>
          <w:szCs w:val="26"/>
        </w:rPr>
        <w:t>NOTIFICATION OF CLERGY MOVE</w:t>
      </w:r>
    </w:p>
    <w:p w14:paraId="670B62CC" w14:textId="76CF31DE" w:rsidR="00FC3279" w:rsidRDefault="00C47F59" w:rsidP="00A528FA">
      <w:pPr>
        <w:rPr>
          <w:b/>
          <w:sz w:val="22"/>
        </w:rPr>
      </w:pPr>
      <w:r w:rsidRPr="00A650B3">
        <w:rPr>
          <w:b/>
          <w:sz w:val="22"/>
        </w:rPr>
        <w:t xml:space="preserve">To be completed by </w:t>
      </w:r>
      <w:r w:rsidR="007C54F9">
        <w:rPr>
          <w:b/>
          <w:sz w:val="22"/>
        </w:rPr>
        <w:t xml:space="preserve">all </w:t>
      </w:r>
      <w:r w:rsidRPr="00A650B3">
        <w:rPr>
          <w:b/>
          <w:sz w:val="22"/>
        </w:rPr>
        <w:t>clergy where a deed of</w:t>
      </w:r>
    </w:p>
    <w:p w14:paraId="5DA19B3A" w14:textId="3ADA2AF7" w:rsidR="00A528FA" w:rsidRPr="00A650B3" w:rsidRDefault="00C47F59" w:rsidP="00A528FA">
      <w:pPr>
        <w:rPr>
          <w:b/>
          <w:sz w:val="22"/>
        </w:rPr>
      </w:pPr>
      <w:r w:rsidRPr="00A650B3">
        <w:rPr>
          <w:b/>
          <w:sz w:val="22"/>
        </w:rPr>
        <w:t>resignation is not required</w:t>
      </w:r>
      <w:r w:rsidR="00A650B3" w:rsidRPr="00A650B3">
        <w:rPr>
          <w:b/>
          <w:sz w:val="22"/>
        </w:rPr>
        <w:t xml:space="preserve"> or has not been completed</w:t>
      </w:r>
      <w:r w:rsidRPr="00A650B3">
        <w:rPr>
          <w:b/>
          <w:sz w:val="22"/>
        </w:rPr>
        <w:t>.</w:t>
      </w:r>
      <w:r w:rsidR="00A528FA" w:rsidRPr="00A650B3">
        <w:rPr>
          <w:b/>
          <w:sz w:val="22"/>
        </w:rPr>
        <w:t xml:space="preserve"> </w:t>
      </w:r>
    </w:p>
    <w:p w14:paraId="1BCCF3E9" w14:textId="77777777" w:rsidR="00D10486" w:rsidRPr="008B6F10" w:rsidRDefault="00D10486">
      <w:pPr>
        <w:rPr>
          <w:sz w:val="18"/>
          <w:szCs w:val="18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4820"/>
        <w:gridCol w:w="4809"/>
      </w:tblGrid>
      <w:tr w:rsidR="00640180" w:rsidRPr="00640180" w14:paraId="787ED03B" w14:textId="77777777" w:rsidTr="00C47F59">
        <w:tc>
          <w:tcPr>
            <w:tcW w:w="4820" w:type="dxa"/>
          </w:tcPr>
          <w:p w14:paraId="20B60471" w14:textId="2636F4BC" w:rsidR="003B315C" w:rsidRDefault="003B315C" w:rsidP="003B315C">
            <w:bookmarkStart w:id="0" w:name="_Hlk5264623"/>
            <w:r w:rsidRPr="00A528FA">
              <w:t xml:space="preserve">Please complete </w:t>
            </w:r>
            <w:r w:rsidRPr="005877F5">
              <w:rPr>
                <w:u w:val="single"/>
              </w:rPr>
              <w:t>ALL</w:t>
            </w:r>
            <w:r w:rsidRPr="00A528FA">
              <w:t xml:space="preserve"> details</w:t>
            </w:r>
            <w:r>
              <w:t xml:space="preserve"> and send</w:t>
            </w:r>
            <w:r w:rsidR="007C54F9">
              <w:t>,</w:t>
            </w:r>
            <w:r>
              <w:t xml:space="preserve"> </w:t>
            </w:r>
            <w:r w:rsidR="00640180">
              <w:t xml:space="preserve">preferably </w:t>
            </w:r>
            <w:r w:rsidR="007F6E16">
              <w:t>by email</w:t>
            </w:r>
            <w:r w:rsidR="007C54F9">
              <w:t>,</w:t>
            </w:r>
            <w:r w:rsidR="007F6E16">
              <w:t xml:space="preserve"> </w:t>
            </w:r>
            <w:r>
              <w:t>to</w:t>
            </w:r>
            <w:r w:rsidR="007F6E16">
              <w:t xml:space="preserve"> both</w:t>
            </w:r>
            <w:r>
              <w:t>:</w:t>
            </w:r>
          </w:p>
          <w:p w14:paraId="2578AA82" w14:textId="77777777" w:rsidR="007F6E16" w:rsidRPr="00F3254A" w:rsidRDefault="007F6E16" w:rsidP="003B315C">
            <w:pPr>
              <w:rPr>
                <w:sz w:val="20"/>
                <w:szCs w:val="20"/>
              </w:rPr>
            </w:pPr>
          </w:p>
          <w:p w14:paraId="20DDB796" w14:textId="77777777" w:rsidR="007F6E16" w:rsidRDefault="007F6E16" w:rsidP="007F6E16">
            <w:pPr>
              <w:rPr>
                <w:rFonts w:eastAsia="Times New Roman"/>
                <w:color w:val="333333"/>
                <w:szCs w:val="24"/>
                <w:lang w:val="en-US"/>
              </w:rPr>
            </w:pPr>
            <w:hyperlink r:id="rId10" w:history="1">
              <w:r w:rsidRPr="002E0243">
                <w:rPr>
                  <w:rStyle w:val="Hyperlink"/>
                  <w:rFonts w:eastAsia="Times New Roman"/>
                  <w:szCs w:val="24"/>
                  <w:lang w:val="en-US"/>
                </w:rPr>
                <w:t>liz.geddes@chester.anglican.org</w:t>
              </w:r>
            </w:hyperlink>
            <w:r>
              <w:rPr>
                <w:rFonts w:eastAsia="Times New Roman"/>
                <w:color w:val="333333"/>
                <w:szCs w:val="24"/>
                <w:lang w:val="en-US"/>
              </w:rPr>
              <w:t xml:space="preserve"> </w:t>
            </w:r>
            <w:r w:rsidRPr="007F6E16">
              <w:rPr>
                <w:rFonts w:eastAsia="Times New Roman"/>
                <w:szCs w:val="24"/>
                <w:lang w:val="en-US"/>
              </w:rPr>
              <w:t xml:space="preserve">and </w:t>
            </w:r>
            <w:hyperlink r:id="rId11" w:history="1">
              <w:r w:rsidRPr="002E0243">
                <w:rPr>
                  <w:rStyle w:val="Hyperlink"/>
                  <w:rFonts w:eastAsia="Times New Roman"/>
                  <w:szCs w:val="24"/>
                  <w:lang w:val="en-US"/>
                </w:rPr>
                <w:t>maxine.southwick@chester.anglican.org</w:t>
              </w:r>
            </w:hyperlink>
          </w:p>
          <w:p w14:paraId="74D8C1C4" w14:textId="77777777" w:rsidR="007F6E16" w:rsidRPr="00F3254A" w:rsidRDefault="007F6E16" w:rsidP="007F6E16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38796242" w14:textId="32E4ABC4" w:rsidR="005F7E01" w:rsidRPr="008B6F10" w:rsidRDefault="007F6E16" w:rsidP="007F6E16">
            <w:pPr>
              <w:rPr>
                <w:sz w:val="18"/>
                <w:szCs w:val="18"/>
              </w:rPr>
            </w:pPr>
            <w:r w:rsidRPr="007F6E16">
              <w:rPr>
                <w:rFonts w:eastAsia="Times New Roman"/>
                <w:szCs w:val="24"/>
                <w:lang w:val="en-US"/>
              </w:rPr>
              <w:t>Please call us on 01928 718834 if you have any queries regarding this form</w:t>
            </w:r>
            <w:r>
              <w:rPr>
                <w:rFonts w:eastAsia="Times New Roman"/>
                <w:color w:val="333333"/>
                <w:szCs w:val="24"/>
                <w:lang w:val="en-US"/>
              </w:rPr>
              <w:t>.</w:t>
            </w:r>
            <w:bookmarkEnd w:id="0"/>
          </w:p>
        </w:tc>
        <w:tc>
          <w:tcPr>
            <w:tcW w:w="4809" w:type="dxa"/>
          </w:tcPr>
          <w:p w14:paraId="23BB5A11" w14:textId="541326DF" w:rsidR="00D10486" w:rsidRPr="00640180" w:rsidRDefault="00640180" w:rsidP="00CC2FB1">
            <w:pPr>
              <w:jc w:val="right"/>
              <w:rPr>
                <w:rFonts w:eastAsia="Times New Roman"/>
                <w:color w:val="767171" w:themeColor="background2" w:themeShade="80"/>
                <w:szCs w:val="24"/>
                <w:lang w:val="en-US"/>
              </w:rPr>
            </w:pPr>
            <w:r w:rsidRPr="00640180">
              <w:rPr>
                <w:rFonts w:eastAsia="Times New Roman"/>
                <w:color w:val="767171" w:themeColor="background2" w:themeShade="80"/>
                <w:szCs w:val="24"/>
                <w:lang w:val="en-US"/>
              </w:rPr>
              <w:t>If you do not have access to email, please post to</w:t>
            </w:r>
            <w:r w:rsidR="003B315C" w:rsidRPr="00640180">
              <w:rPr>
                <w:rFonts w:eastAsia="Times New Roman"/>
                <w:color w:val="767171" w:themeColor="background2" w:themeShade="80"/>
                <w:szCs w:val="24"/>
                <w:lang w:val="en-US"/>
              </w:rPr>
              <w:t>:</w:t>
            </w:r>
          </w:p>
          <w:p w14:paraId="657AFAB7" w14:textId="77777777" w:rsidR="00D10486" w:rsidRPr="00F3254A" w:rsidRDefault="00D10486" w:rsidP="00CC2FB1">
            <w:pPr>
              <w:jc w:val="right"/>
              <w:rPr>
                <w:rFonts w:eastAsia="Times New Roman"/>
                <w:color w:val="767171" w:themeColor="background2" w:themeShade="80"/>
                <w:sz w:val="20"/>
                <w:szCs w:val="20"/>
                <w:lang w:val="en-US"/>
              </w:rPr>
            </w:pPr>
          </w:p>
          <w:p w14:paraId="4D46A8B1" w14:textId="77777777" w:rsidR="007F6E16" w:rsidRPr="00640180" w:rsidRDefault="003B315C" w:rsidP="007F6E16">
            <w:pPr>
              <w:jc w:val="right"/>
              <w:rPr>
                <w:color w:val="767171" w:themeColor="background2" w:themeShade="80"/>
                <w:lang w:val="en-US"/>
              </w:rPr>
            </w:pPr>
            <w:r w:rsidRPr="00640180">
              <w:rPr>
                <w:rFonts w:eastAsia="Times New Roman"/>
                <w:color w:val="767171" w:themeColor="background2" w:themeShade="80"/>
                <w:szCs w:val="24"/>
                <w:lang w:val="en-US"/>
              </w:rPr>
              <w:t xml:space="preserve"> </w:t>
            </w:r>
            <w:r w:rsidR="007F6E16" w:rsidRPr="00640180">
              <w:rPr>
                <w:color w:val="767171" w:themeColor="background2" w:themeShade="80"/>
                <w:lang w:val="en-US"/>
              </w:rPr>
              <w:t>The HR Department</w:t>
            </w:r>
          </w:p>
          <w:p w14:paraId="2AC2672B" w14:textId="77777777" w:rsidR="007F6E16" w:rsidRPr="00640180" w:rsidRDefault="007F6E16" w:rsidP="007F6E16">
            <w:pPr>
              <w:jc w:val="right"/>
              <w:rPr>
                <w:color w:val="767171" w:themeColor="background2" w:themeShade="80"/>
                <w:lang w:val="en-US"/>
              </w:rPr>
            </w:pPr>
            <w:r w:rsidRPr="00640180">
              <w:rPr>
                <w:color w:val="767171" w:themeColor="background2" w:themeShade="80"/>
                <w:lang w:val="en-US"/>
              </w:rPr>
              <w:t>Church House</w:t>
            </w:r>
          </w:p>
          <w:p w14:paraId="7EFCA06D" w14:textId="77777777" w:rsidR="007F6E16" w:rsidRPr="00640180" w:rsidRDefault="007F6E16" w:rsidP="007F6E16">
            <w:pPr>
              <w:jc w:val="right"/>
              <w:rPr>
                <w:color w:val="767171" w:themeColor="background2" w:themeShade="80"/>
                <w:lang w:val="en-US"/>
              </w:rPr>
            </w:pPr>
            <w:r w:rsidRPr="00640180">
              <w:rPr>
                <w:color w:val="767171" w:themeColor="background2" w:themeShade="80"/>
                <w:lang w:val="en-US"/>
              </w:rPr>
              <w:t>5500 Daresbury Park</w:t>
            </w:r>
          </w:p>
          <w:p w14:paraId="3CA38490" w14:textId="77777777" w:rsidR="007F6E16" w:rsidRPr="00640180" w:rsidRDefault="007F6E16" w:rsidP="007F6E16">
            <w:pPr>
              <w:jc w:val="right"/>
              <w:rPr>
                <w:color w:val="767171" w:themeColor="background2" w:themeShade="80"/>
                <w:lang w:val="en-US"/>
              </w:rPr>
            </w:pPr>
            <w:r w:rsidRPr="00640180">
              <w:rPr>
                <w:color w:val="767171" w:themeColor="background2" w:themeShade="80"/>
                <w:lang w:val="en-US"/>
              </w:rPr>
              <w:t>Daresbury</w:t>
            </w:r>
          </w:p>
          <w:p w14:paraId="435394C3" w14:textId="4231566B" w:rsidR="00CC2FB1" w:rsidRPr="00F3254A" w:rsidRDefault="007F6E16" w:rsidP="00F3254A">
            <w:pPr>
              <w:jc w:val="right"/>
              <w:rPr>
                <w:color w:val="767171" w:themeColor="background2" w:themeShade="80"/>
                <w:lang w:val="en-US"/>
              </w:rPr>
            </w:pPr>
            <w:proofErr w:type="gramStart"/>
            <w:r w:rsidRPr="00640180">
              <w:rPr>
                <w:color w:val="767171" w:themeColor="background2" w:themeShade="80"/>
                <w:lang w:val="en-US"/>
              </w:rPr>
              <w:t>Warrington  WA</w:t>
            </w:r>
            <w:proofErr w:type="gramEnd"/>
            <w:r w:rsidRPr="00640180">
              <w:rPr>
                <w:color w:val="767171" w:themeColor="background2" w:themeShade="80"/>
                <w:lang w:val="en-US"/>
              </w:rPr>
              <w:t>4 4GE</w:t>
            </w:r>
          </w:p>
        </w:tc>
      </w:tr>
    </w:tbl>
    <w:p w14:paraId="34076E01" w14:textId="77777777" w:rsidR="005F7E01" w:rsidRPr="00C47F59" w:rsidRDefault="005F7E01" w:rsidP="003B315C">
      <w:pPr>
        <w:rPr>
          <w:sz w:val="16"/>
          <w:szCs w:val="16"/>
        </w:rPr>
      </w:pPr>
    </w:p>
    <w:tbl>
      <w:tblPr>
        <w:tblStyle w:val="TableGrid"/>
        <w:tblW w:w="9644" w:type="dxa"/>
        <w:tblLook w:val="04A0" w:firstRow="1" w:lastRow="0" w:firstColumn="1" w:lastColumn="0" w:noHBand="0" w:noVBand="1"/>
      </w:tblPr>
      <w:tblGrid>
        <w:gridCol w:w="2694"/>
        <w:gridCol w:w="1686"/>
        <w:gridCol w:w="5264"/>
      </w:tblGrid>
      <w:tr w:rsidR="00C47F59" w14:paraId="4AF93B05" w14:textId="77777777" w:rsidTr="003B1C88"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13FEE6" w14:textId="77777777" w:rsidR="00C47F59" w:rsidRDefault="00C47F59" w:rsidP="003B1C88">
            <w:r>
              <w:t>Surname</w:t>
            </w:r>
          </w:p>
        </w:tc>
        <w:tc>
          <w:tcPr>
            <w:tcW w:w="69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266B90" w14:textId="77777777" w:rsidR="00C47F59" w:rsidRDefault="00C47F59" w:rsidP="003B1C88"/>
        </w:tc>
      </w:tr>
      <w:tr w:rsidR="00C47F59" w14:paraId="5E53644A" w14:textId="77777777" w:rsidTr="003B1C88"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5A0223" w14:textId="77777777" w:rsidR="00C47F59" w:rsidRDefault="00C47F59" w:rsidP="003B1C88">
            <w:r>
              <w:t>Forename(s)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10D1F4" w14:textId="77777777" w:rsidR="00C47F59" w:rsidRDefault="00C47F59" w:rsidP="003B1C88"/>
        </w:tc>
      </w:tr>
      <w:tr w:rsidR="00C47F59" w14:paraId="5C809BAD" w14:textId="77777777" w:rsidTr="003B1C88"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3B653E" w14:textId="77777777" w:rsidR="00C47F59" w:rsidRDefault="00C47F59" w:rsidP="003B1C88">
            <w:r>
              <w:t>Present Appointment (title and parish)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A7C6C0" w14:textId="77777777" w:rsidR="00C47F59" w:rsidRDefault="00C47F59" w:rsidP="003B1C88"/>
        </w:tc>
      </w:tr>
      <w:tr w:rsidR="00C47F59" w14:paraId="46CDDDAB" w14:textId="77777777" w:rsidTr="006724C9"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E11337" w14:textId="77777777" w:rsidR="00C47F59" w:rsidRDefault="00C47F59" w:rsidP="003B1C88">
            <w:r>
              <w:t>Address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AAF6E0" w14:textId="77777777" w:rsidR="00C47F59" w:rsidRDefault="00C47F59" w:rsidP="003B1C88"/>
        </w:tc>
      </w:tr>
      <w:tr w:rsidR="00C47F59" w14:paraId="27151036" w14:textId="77777777" w:rsidTr="003B1C88">
        <w:tc>
          <w:tcPr>
            <w:tcW w:w="964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2BDD158" w14:textId="77777777" w:rsidR="00C47F59" w:rsidRDefault="00C47F59" w:rsidP="003B1C88">
            <w:r>
              <w:t>With the</w:t>
            </w:r>
            <w:r w:rsidRPr="003B315C">
              <w:t xml:space="preserve"> agreement of the Diocesan Bishop/Incumbent/Priest-in-Charge</w:t>
            </w:r>
            <w:r w:rsidRPr="005B108C">
              <w:rPr>
                <w:b/>
                <w:bCs/>
              </w:rPr>
              <w:t>*</w:t>
            </w:r>
            <w:r>
              <w:t xml:space="preserve"> I intend</w:t>
            </w:r>
          </w:p>
        </w:tc>
      </w:tr>
      <w:tr w:rsidR="00C47F59" w14:paraId="7912FA61" w14:textId="77777777" w:rsidTr="00C47F59"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1BA907" w14:textId="77777777" w:rsidR="00C47F59" w:rsidRDefault="00C47F59" w:rsidP="003B1C88">
            <w:r>
              <w:t xml:space="preserve">to </w:t>
            </w:r>
            <w:r w:rsidRPr="003B315C">
              <w:t>leave my present appointment on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306156" w14:textId="77777777" w:rsidR="00C47F59" w:rsidRDefault="00C47F59" w:rsidP="003B1C88"/>
        </w:tc>
      </w:tr>
      <w:tr w:rsidR="00C47F59" w14:paraId="2F728690" w14:textId="77777777" w:rsidTr="006724C9"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81C48C8" w14:textId="77777777" w:rsidR="00C47F59" w:rsidRDefault="00C47F59" w:rsidP="003B1C88">
            <w:r w:rsidRPr="003B315C">
              <w:t xml:space="preserve">and to vacate the </w:t>
            </w:r>
            <w:r>
              <w:t xml:space="preserve">above </w:t>
            </w:r>
            <w:r w:rsidRPr="003B315C">
              <w:t>property on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0211014" w14:textId="77777777" w:rsidR="00C47F59" w:rsidRDefault="00C47F59" w:rsidP="003B1C88"/>
        </w:tc>
      </w:tr>
      <w:tr w:rsidR="00C47F59" w14:paraId="5B0C927A" w14:textId="77777777" w:rsidTr="003B1C88">
        <w:tc>
          <w:tcPr>
            <w:tcW w:w="96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A11E19" w14:textId="4EDB9791" w:rsidR="00C47F59" w:rsidRPr="00A94FB2" w:rsidRDefault="00C47F59" w:rsidP="003B1C88">
            <w:pPr>
              <w:rPr>
                <w:b/>
                <w:bCs/>
              </w:rPr>
            </w:pPr>
            <w:r w:rsidRPr="00A94FB2">
              <w:rPr>
                <w:b/>
                <w:bCs/>
              </w:rPr>
              <w:t>From this date forward my contact details will be</w:t>
            </w:r>
            <w:r w:rsidR="00A94FB2">
              <w:rPr>
                <w:b/>
                <w:bCs/>
              </w:rPr>
              <w:t>:</w:t>
            </w:r>
            <w:r w:rsidRPr="00A94FB2">
              <w:rPr>
                <w:b/>
                <w:bCs/>
              </w:rPr>
              <w:t xml:space="preserve"> </w:t>
            </w:r>
          </w:p>
        </w:tc>
      </w:tr>
      <w:tr w:rsidR="00C47F59" w14:paraId="69E5DB21" w14:textId="77777777" w:rsidTr="003B1C8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5C33A8" w14:textId="77777777" w:rsidR="00C47F59" w:rsidRPr="00BC248C" w:rsidRDefault="00C47F59" w:rsidP="003B1C88">
            <w:pPr>
              <w:rPr>
                <w:szCs w:val="24"/>
              </w:rPr>
            </w:pPr>
            <w:r>
              <w:rPr>
                <w:szCs w:val="24"/>
              </w:rPr>
              <w:t>Address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3665A2" w14:textId="77777777" w:rsidR="00C47F59" w:rsidRPr="00085F53" w:rsidRDefault="00C47F59" w:rsidP="003B1C88">
            <w:pPr>
              <w:rPr>
                <w:b/>
                <w:szCs w:val="24"/>
              </w:rPr>
            </w:pPr>
          </w:p>
        </w:tc>
      </w:tr>
      <w:tr w:rsidR="00C47F59" w14:paraId="33EF159B" w14:textId="77777777" w:rsidTr="003B1C8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1474AE" w14:textId="77777777" w:rsidR="00C47F59" w:rsidRPr="00BC248C" w:rsidRDefault="00C47F59" w:rsidP="003B1C88">
            <w:pPr>
              <w:rPr>
                <w:szCs w:val="24"/>
              </w:rPr>
            </w:pPr>
            <w:r>
              <w:rPr>
                <w:szCs w:val="24"/>
              </w:rPr>
              <w:t>Email Address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CCFC12" w14:textId="77777777" w:rsidR="00C47F59" w:rsidRPr="00085F53" w:rsidRDefault="00C47F59" w:rsidP="003B1C88">
            <w:pPr>
              <w:rPr>
                <w:b/>
                <w:szCs w:val="24"/>
              </w:rPr>
            </w:pPr>
          </w:p>
        </w:tc>
      </w:tr>
      <w:tr w:rsidR="00C47F59" w14:paraId="4ECFE5FE" w14:textId="77777777" w:rsidTr="003B1C88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1CB7B1" w14:textId="77777777" w:rsidR="00C47F59" w:rsidRPr="00BC248C" w:rsidRDefault="00C47F59" w:rsidP="003B1C88">
            <w:pPr>
              <w:rPr>
                <w:szCs w:val="24"/>
              </w:rPr>
            </w:pPr>
            <w:r>
              <w:rPr>
                <w:szCs w:val="24"/>
              </w:rPr>
              <w:t>Telephone Number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C00014" w14:textId="77777777" w:rsidR="00C47F59" w:rsidRPr="00085F53" w:rsidRDefault="00C47F59" w:rsidP="003B1C88">
            <w:pPr>
              <w:rPr>
                <w:b/>
                <w:szCs w:val="24"/>
              </w:rPr>
            </w:pPr>
          </w:p>
        </w:tc>
      </w:tr>
      <w:tr w:rsidR="00123060" w14:paraId="06F338D3" w14:textId="77777777" w:rsidTr="00F81722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740FEED" w14:textId="17737151" w:rsidR="00123060" w:rsidRDefault="00123060" w:rsidP="003B1C88">
            <w:pPr>
              <w:rPr>
                <w:szCs w:val="24"/>
              </w:rPr>
            </w:pPr>
            <w:r>
              <w:rPr>
                <w:szCs w:val="24"/>
              </w:rPr>
              <w:t>Mobile Number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5380957A" w14:textId="77777777" w:rsidR="00123060" w:rsidRPr="00085F53" w:rsidRDefault="00123060" w:rsidP="003B1C88">
            <w:pPr>
              <w:rPr>
                <w:b/>
                <w:szCs w:val="24"/>
              </w:rPr>
            </w:pPr>
          </w:p>
        </w:tc>
      </w:tr>
      <w:tr w:rsidR="00C47F59" w14:paraId="43C31744" w14:textId="77777777" w:rsidTr="003B1C88">
        <w:tc>
          <w:tcPr>
            <w:tcW w:w="964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8B71C3D" w14:textId="42CEE420" w:rsidR="00C47F59" w:rsidRPr="00085F53" w:rsidRDefault="00C47F59" w:rsidP="003B1C88">
            <w:r w:rsidRPr="00085F53">
              <w:rPr>
                <w:b/>
                <w:szCs w:val="24"/>
              </w:rPr>
              <w:t>Please complete the following section if you are taking up another clerical appointment</w:t>
            </w:r>
            <w:r w:rsidR="00123060">
              <w:rPr>
                <w:b/>
                <w:szCs w:val="24"/>
              </w:rPr>
              <w:t>:</w:t>
            </w:r>
          </w:p>
        </w:tc>
      </w:tr>
      <w:tr w:rsidR="00C47F59" w14:paraId="0746BAEA" w14:textId="77777777" w:rsidTr="00C47F59"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607401" w14:textId="77777777" w:rsidR="00C47F59" w:rsidRPr="003B315C" w:rsidRDefault="00C47F59" w:rsidP="003B1C88">
            <w:r w:rsidRPr="004061DE">
              <w:rPr>
                <w:szCs w:val="24"/>
              </w:rPr>
              <w:t>I have accepted the appointment of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4F1E35" w14:textId="77777777" w:rsidR="00C47F59" w:rsidRDefault="00C47F59" w:rsidP="003B1C88"/>
        </w:tc>
      </w:tr>
      <w:tr w:rsidR="00C47F59" w14:paraId="7BBE7BA1" w14:textId="77777777" w:rsidTr="00C47F59"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7D4673" w14:textId="77777777" w:rsidR="00C47F59" w:rsidRPr="003B315C" w:rsidRDefault="00C47F59" w:rsidP="003B1C88">
            <w:r>
              <w:rPr>
                <w:szCs w:val="24"/>
              </w:rPr>
              <w:t>in the parish/benefice of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048065" w14:textId="77777777" w:rsidR="00C47F59" w:rsidRDefault="00C47F59" w:rsidP="003B1C88"/>
        </w:tc>
      </w:tr>
      <w:tr w:rsidR="00C47F59" w14:paraId="6EB9E790" w14:textId="77777777" w:rsidTr="00C47F59"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99C0A1" w14:textId="77777777" w:rsidR="00C47F59" w:rsidRPr="003B315C" w:rsidRDefault="00C47F59" w:rsidP="003B1C88">
            <w:r>
              <w:rPr>
                <w:szCs w:val="24"/>
              </w:rPr>
              <w:t>in the diocese of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7FC51F" w14:textId="77777777" w:rsidR="00C47F59" w:rsidRDefault="00C47F59" w:rsidP="003B1C88"/>
        </w:tc>
      </w:tr>
      <w:tr w:rsidR="00C47F59" w14:paraId="618F3E5B" w14:textId="77777777" w:rsidTr="00F81722"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CF56D14" w14:textId="77777777" w:rsidR="00C47F59" w:rsidRPr="003B315C" w:rsidRDefault="00C47F59" w:rsidP="003B1C88">
            <w:r>
              <w:rPr>
                <w:szCs w:val="24"/>
              </w:rPr>
              <w:t>I</w:t>
            </w:r>
            <w:r w:rsidRPr="003B315C">
              <w:rPr>
                <w:szCs w:val="24"/>
              </w:rPr>
              <w:t xml:space="preserve"> will be instituted/collated/licensed to it on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1E669C84" w14:textId="77777777" w:rsidR="00C47F59" w:rsidRDefault="00C47F59" w:rsidP="003B1C88"/>
        </w:tc>
      </w:tr>
      <w:tr w:rsidR="00C47F59" w14:paraId="14D842B7" w14:textId="77777777" w:rsidTr="00F81722">
        <w:trPr>
          <w:trHeight w:val="559"/>
        </w:trPr>
        <w:tc>
          <w:tcPr>
            <w:tcW w:w="438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A8CECC" w14:textId="77777777" w:rsidR="00C47F59" w:rsidRPr="003B315C" w:rsidRDefault="00C47F59" w:rsidP="003B1C88">
            <w:r>
              <w:t>Signed</w:t>
            </w:r>
          </w:p>
        </w:tc>
        <w:tc>
          <w:tcPr>
            <w:tcW w:w="5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12306B" w14:textId="77777777" w:rsidR="00C47F59" w:rsidRDefault="00C47F59" w:rsidP="003B1C88"/>
        </w:tc>
      </w:tr>
      <w:tr w:rsidR="00C47F59" w14:paraId="3BBEF0EB" w14:textId="77777777" w:rsidTr="00F81722">
        <w:tc>
          <w:tcPr>
            <w:tcW w:w="438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842D5D" w14:textId="77777777" w:rsidR="00C47F59" w:rsidRPr="003B315C" w:rsidRDefault="00C47F59" w:rsidP="003B1C88">
            <w:r>
              <w:t>Date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CD1C2E" w14:textId="77777777" w:rsidR="00C47F59" w:rsidRDefault="00C47F59" w:rsidP="003B1C88"/>
        </w:tc>
      </w:tr>
    </w:tbl>
    <w:p w14:paraId="0F78F74A" w14:textId="6A229BDB" w:rsidR="00C47F59" w:rsidRPr="005B108C" w:rsidRDefault="005B108C" w:rsidP="00C47F59">
      <w:pPr>
        <w:rPr>
          <w:b/>
          <w:bCs/>
          <w:sz w:val="20"/>
          <w:szCs w:val="20"/>
        </w:rPr>
      </w:pPr>
      <w:r w:rsidRPr="005B108C">
        <w:rPr>
          <w:b/>
          <w:bCs/>
          <w:sz w:val="20"/>
          <w:szCs w:val="20"/>
        </w:rPr>
        <w:t>*Delete as appropriate</w:t>
      </w:r>
    </w:p>
    <w:p w14:paraId="4E4D2C10" w14:textId="77777777" w:rsidR="005B108C" w:rsidRPr="00C47F59" w:rsidRDefault="005B108C" w:rsidP="00C47F59">
      <w:pPr>
        <w:rPr>
          <w:sz w:val="16"/>
          <w:szCs w:val="16"/>
        </w:rPr>
      </w:pPr>
    </w:p>
    <w:p w14:paraId="2EB39997" w14:textId="68828662" w:rsidR="00C47F59" w:rsidRPr="00C47F59" w:rsidRDefault="00C47F59" w:rsidP="008B6F10">
      <w:pPr>
        <w:jc w:val="both"/>
        <w:rPr>
          <w:szCs w:val="24"/>
        </w:rPr>
      </w:pPr>
      <w:r w:rsidRPr="00C47F59">
        <w:rPr>
          <w:szCs w:val="24"/>
        </w:rPr>
        <w:t xml:space="preserve">This form should be completed before leaving an appointment in the Diocese of Chester.  If you are moving to a new post, it should normally be completed as soon as a formal announcement of the new appointment has been made, even though the date of the move may not have been settled.  The form is required so that </w:t>
      </w:r>
      <w:r w:rsidR="00966C6E">
        <w:rPr>
          <w:szCs w:val="24"/>
        </w:rPr>
        <w:t xml:space="preserve">we can update our records and </w:t>
      </w:r>
      <w:r w:rsidR="00E20849">
        <w:rPr>
          <w:szCs w:val="24"/>
        </w:rPr>
        <w:t xml:space="preserve">those held with </w:t>
      </w:r>
      <w:r w:rsidRPr="00C47F59">
        <w:rPr>
          <w:szCs w:val="24"/>
        </w:rPr>
        <w:t>the Church Commissioners</w:t>
      </w:r>
      <w:r w:rsidR="00162848">
        <w:rPr>
          <w:szCs w:val="24"/>
        </w:rPr>
        <w:t xml:space="preserve"> (</w:t>
      </w:r>
      <w:r w:rsidR="00E20849">
        <w:rPr>
          <w:szCs w:val="24"/>
        </w:rPr>
        <w:t>C</w:t>
      </w:r>
      <w:r w:rsidR="00162848">
        <w:rPr>
          <w:szCs w:val="24"/>
        </w:rPr>
        <w:t xml:space="preserve">lergy </w:t>
      </w:r>
      <w:r w:rsidR="00E20849">
        <w:rPr>
          <w:szCs w:val="24"/>
        </w:rPr>
        <w:t>P</w:t>
      </w:r>
      <w:r w:rsidR="00162848">
        <w:rPr>
          <w:szCs w:val="24"/>
        </w:rPr>
        <w:t>ayroll</w:t>
      </w:r>
      <w:r w:rsidR="009D5258">
        <w:rPr>
          <w:szCs w:val="24"/>
        </w:rPr>
        <w:t xml:space="preserve">, </w:t>
      </w:r>
      <w:r w:rsidR="00162848">
        <w:rPr>
          <w:szCs w:val="24"/>
        </w:rPr>
        <w:t>the People System</w:t>
      </w:r>
      <w:r w:rsidR="009D5258">
        <w:rPr>
          <w:szCs w:val="24"/>
        </w:rPr>
        <w:t xml:space="preserve"> and the </w:t>
      </w:r>
      <w:r w:rsidR="00346542">
        <w:rPr>
          <w:szCs w:val="24"/>
        </w:rPr>
        <w:t xml:space="preserve">National Register of </w:t>
      </w:r>
      <w:r w:rsidR="009D5258">
        <w:rPr>
          <w:szCs w:val="24"/>
        </w:rPr>
        <w:t>Clergy</w:t>
      </w:r>
      <w:r w:rsidR="00162848">
        <w:rPr>
          <w:szCs w:val="24"/>
        </w:rPr>
        <w:t>)</w:t>
      </w:r>
      <w:r w:rsidRPr="00C47F59">
        <w:rPr>
          <w:szCs w:val="24"/>
        </w:rPr>
        <w:t xml:space="preserve"> and Crockfords.  Copies will be sent to the Bishop of Chester, Suffragan Bishop, Archdeacon and DDO, if appropriate.</w:t>
      </w:r>
    </w:p>
    <w:sectPr w:rsidR="00C47F59" w:rsidRPr="00C47F59" w:rsidSect="00C47F5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021" w:left="1021" w:header="794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DC51" w14:textId="77777777" w:rsidR="00911829" w:rsidRDefault="00911829">
      <w:r>
        <w:separator/>
      </w:r>
    </w:p>
  </w:endnote>
  <w:endnote w:type="continuationSeparator" w:id="0">
    <w:p w14:paraId="11D7F269" w14:textId="77777777" w:rsidR="00911829" w:rsidRDefault="009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586F" w14:textId="77777777" w:rsidR="00C039B7" w:rsidRPr="00736949" w:rsidRDefault="00736949" w:rsidP="00736949">
    <w:pPr>
      <w:pStyle w:val="Footer"/>
      <w:jc w:val="center"/>
      <w:rPr>
        <w:color w:val="06338A"/>
      </w:rPr>
    </w:pPr>
    <w:r w:rsidRPr="00BC41C2">
      <w:rPr>
        <w:noProof/>
        <w:color w:val="06338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684C325" wp14:editId="4E3F1D69">
              <wp:simplePos x="0" y="0"/>
              <wp:positionH relativeFrom="page">
                <wp:align>left</wp:align>
              </wp:positionH>
              <wp:positionV relativeFrom="paragraph">
                <wp:posOffset>518160</wp:posOffset>
              </wp:positionV>
              <wp:extent cx="7677150" cy="1714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171450"/>
                      </a:xfrm>
                      <a:prstGeom prst="rect">
                        <a:avLst/>
                      </a:prstGeom>
                      <a:solidFill>
                        <a:srgbClr val="9A7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39D319" id="Rectangle 1" o:spid="_x0000_s1026" style="position:absolute;margin-left:0;margin-top:40.8pt;width:604.5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" fillcolor="#9a7fb4" stroked="f" strokeweight="1pt">
              <w10:wrap anchorx="page"/>
            </v:rect>
          </w:pict>
        </mc:Fallback>
      </mc:AlternateContent>
    </w:r>
    <w:r w:rsidRPr="00BC41C2">
      <w:rPr>
        <w:noProof/>
        <w:color w:val="06338A"/>
      </w:rPr>
      <w:drawing>
        <wp:anchor distT="0" distB="0" distL="114300" distR="114300" simplePos="0" relativeHeight="251672576" behindDoc="0" locked="0" layoutInCell="1" allowOverlap="1" wp14:anchorId="3F623EEA" wp14:editId="371472CC">
          <wp:simplePos x="0" y="0"/>
          <wp:positionH relativeFrom="column">
            <wp:posOffset>-1278255</wp:posOffset>
          </wp:positionH>
          <wp:positionV relativeFrom="paragraph">
            <wp:posOffset>-784860</wp:posOffset>
          </wp:positionV>
          <wp:extent cx="1798320" cy="1788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Crest 50 percent tint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78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11452">
      <w:rPr>
        <w:color w:val="06338A"/>
      </w:rPr>
      <w:t>Chester Diocesan Board of Finance. Church House, 5500 Daresbury Park, Daresbury, Warrington WA4 4GE.   Tel: 01928 718834</w:t>
    </w:r>
    <w:r>
      <w:rPr>
        <w:color w:val="06338A"/>
      </w:rPr>
      <w:br/>
    </w:r>
    <w:r w:rsidRPr="00A11452">
      <w:rPr>
        <w:color w:val="06338A"/>
      </w:rPr>
      <w:t>Chester Diocesan Board of Finance is a company limited by guarantee registered in England (no. 7826)</w:t>
    </w:r>
    <w:r>
      <w:rPr>
        <w:color w:val="06338A"/>
      </w:rPr>
      <w:br/>
    </w:r>
    <w:r w:rsidRPr="00A11452">
      <w:rPr>
        <w:color w:val="06338A"/>
      </w:rPr>
      <w:t>Registered charity (no. 248968)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A0B2" w14:textId="77777777" w:rsidR="006C6700" w:rsidRPr="00866DD2" w:rsidRDefault="00760ECD" w:rsidP="006C6700">
    <w:pPr>
      <w:pStyle w:val="Footer"/>
      <w:jc w:val="center"/>
      <w:rPr>
        <w:color w:val="06338A"/>
      </w:rPr>
    </w:pPr>
    <w:r w:rsidRPr="00BC41C2">
      <w:rPr>
        <w:noProof/>
        <w:color w:val="06338A"/>
      </w:rPr>
      <w:drawing>
        <wp:anchor distT="0" distB="0" distL="114300" distR="114300" simplePos="0" relativeHeight="251668480" behindDoc="0" locked="0" layoutInCell="1" allowOverlap="1" wp14:anchorId="5C785C58" wp14:editId="107B8B04">
          <wp:simplePos x="0" y="0"/>
          <wp:positionH relativeFrom="column">
            <wp:posOffset>-1278255</wp:posOffset>
          </wp:positionH>
          <wp:positionV relativeFrom="paragraph">
            <wp:posOffset>-784860</wp:posOffset>
          </wp:positionV>
          <wp:extent cx="1798320" cy="17887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Crest 50 percent tint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78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41C2">
      <w:rPr>
        <w:noProof/>
        <w:color w:val="06338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C79272" wp14:editId="4B4A192C">
              <wp:simplePos x="0" y="0"/>
              <wp:positionH relativeFrom="page">
                <wp:align>left</wp:align>
              </wp:positionH>
              <wp:positionV relativeFrom="paragraph">
                <wp:posOffset>514350</wp:posOffset>
              </wp:positionV>
              <wp:extent cx="7677150" cy="1714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171450"/>
                      </a:xfrm>
                      <a:prstGeom prst="rect">
                        <a:avLst/>
                      </a:prstGeom>
                      <a:solidFill>
                        <a:srgbClr val="9A7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8B1175" id="Rectangle 3" o:spid="_x0000_s1026" style="position:absolute;margin-left:0;margin-top:40.5pt;width:604.5pt;height:13.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" fillcolor="#9a7fb4" stroked="f" strokeweight="1pt">
              <w10:wrap anchorx="page"/>
            </v:rect>
          </w:pict>
        </mc:Fallback>
      </mc:AlternateContent>
    </w:r>
    <w:r w:rsidR="00B65F37" w:rsidRPr="00A11452">
      <w:rPr>
        <w:color w:val="06338A"/>
      </w:rPr>
      <w:t>Chester Diocesan Board of Finance. Church House, 5500 Daresbury Park, Daresbury, Warrington WA4 4GE.   Tel: 01928 718834</w:t>
    </w:r>
    <w:r w:rsidR="00866DD2">
      <w:rPr>
        <w:color w:val="06338A"/>
      </w:rPr>
      <w:br/>
    </w:r>
    <w:r w:rsidR="00B65F37" w:rsidRPr="00A11452">
      <w:rPr>
        <w:color w:val="06338A"/>
      </w:rPr>
      <w:t>Chester Diocesan Board of Finance is a company limited by guarantee registered in England (no. 7826)</w:t>
    </w:r>
    <w:r w:rsidR="00866DD2">
      <w:rPr>
        <w:color w:val="06338A"/>
      </w:rPr>
      <w:br/>
    </w:r>
    <w:r w:rsidR="00B65F37" w:rsidRPr="00A11452">
      <w:rPr>
        <w:color w:val="06338A"/>
      </w:rPr>
      <w:t>Registered charity (no. 248968)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959" w14:textId="77777777" w:rsidR="00911829" w:rsidRDefault="00911829">
      <w:r>
        <w:separator/>
      </w:r>
    </w:p>
  </w:footnote>
  <w:footnote w:type="continuationSeparator" w:id="0">
    <w:p w14:paraId="38CB1866" w14:textId="77777777" w:rsidR="00911829" w:rsidRDefault="009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DC97" w14:textId="77777777" w:rsidR="002B0B7F" w:rsidRDefault="002B0B7F" w:rsidP="00DA574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77F0" w14:textId="77777777" w:rsidR="00CF0438" w:rsidRDefault="00A11452" w:rsidP="00CF04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ABEB233" wp14:editId="20C71423">
          <wp:simplePos x="0" y="0"/>
          <wp:positionH relativeFrom="column">
            <wp:posOffset>3962400</wp:posOffset>
          </wp:positionH>
          <wp:positionV relativeFrom="page">
            <wp:posOffset>714375</wp:posOffset>
          </wp:positionV>
          <wp:extent cx="2160905" cy="665480"/>
          <wp:effectExtent l="0" t="0" r="0" b="1270"/>
          <wp:wrapThrough wrapText="bothSides">
            <wp:wrapPolygon edited="0">
              <wp:start x="1904" y="0"/>
              <wp:lineTo x="0" y="4947"/>
              <wp:lineTo x="0" y="16076"/>
              <wp:lineTo x="1904" y="20405"/>
              <wp:lineTo x="1904" y="21023"/>
              <wp:lineTo x="21137" y="21023"/>
              <wp:lineTo x="21327" y="15458"/>
              <wp:lineTo x="21327" y="0"/>
              <wp:lineTo x="190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yle Guide\Phase 1\Logo_Standard -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29"/>
    <w:rsid w:val="00000E1D"/>
    <w:rsid w:val="00021BFD"/>
    <w:rsid w:val="0003019E"/>
    <w:rsid w:val="00034C7E"/>
    <w:rsid w:val="00047DFE"/>
    <w:rsid w:val="00063176"/>
    <w:rsid w:val="0007242B"/>
    <w:rsid w:val="00085F53"/>
    <w:rsid w:val="000B6548"/>
    <w:rsid w:val="000C15A9"/>
    <w:rsid w:val="000F57DE"/>
    <w:rsid w:val="00110D0F"/>
    <w:rsid w:val="00123060"/>
    <w:rsid w:val="001359D4"/>
    <w:rsid w:val="00141495"/>
    <w:rsid w:val="00162848"/>
    <w:rsid w:val="001702EA"/>
    <w:rsid w:val="00217B52"/>
    <w:rsid w:val="002224B8"/>
    <w:rsid w:val="0024009B"/>
    <w:rsid w:val="00274E62"/>
    <w:rsid w:val="00276B2E"/>
    <w:rsid w:val="002971CE"/>
    <w:rsid w:val="002B0B7F"/>
    <w:rsid w:val="002C4CA1"/>
    <w:rsid w:val="00325C43"/>
    <w:rsid w:val="00333F09"/>
    <w:rsid w:val="00346542"/>
    <w:rsid w:val="00346E64"/>
    <w:rsid w:val="0035585A"/>
    <w:rsid w:val="00367BC3"/>
    <w:rsid w:val="00370245"/>
    <w:rsid w:val="003B315C"/>
    <w:rsid w:val="003B5C80"/>
    <w:rsid w:val="003C4242"/>
    <w:rsid w:val="003D4045"/>
    <w:rsid w:val="004022BF"/>
    <w:rsid w:val="00405709"/>
    <w:rsid w:val="004061DE"/>
    <w:rsid w:val="00423D09"/>
    <w:rsid w:val="004314B2"/>
    <w:rsid w:val="00443B6E"/>
    <w:rsid w:val="004504C2"/>
    <w:rsid w:val="00460E44"/>
    <w:rsid w:val="004B2CCF"/>
    <w:rsid w:val="004E4CA0"/>
    <w:rsid w:val="004E6763"/>
    <w:rsid w:val="004F37E4"/>
    <w:rsid w:val="00505F48"/>
    <w:rsid w:val="00511E09"/>
    <w:rsid w:val="00534698"/>
    <w:rsid w:val="00564A9F"/>
    <w:rsid w:val="005877F5"/>
    <w:rsid w:val="005A153F"/>
    <w:rsid w:val="005A7545"/>
    <w:rsid w:val="005B108C"/>
    <w:rsid w:val="005B2EA2"/>
    <w:rsid w:val="005F5AB5"/>
    <w:rsid w:val="005F6950"/>
    <w:rsid w:val="005F7E01"/>
    <w:rsid w:val="00606FD4"/>
    <w:rsid w:val="00640180"/>
    <w:rsid w:val="00641E2E"/>
    <w:rsid w:val="006531BF"/>
    <w:rsid w:val="006724C9"/>
    <w:rsid w:val="006A202A"/>
    <w:rsid w:val="006A5F9D"/>
    <w:rsid w:val="006C6700"/>
    <w:rsid w:val="00714FED"/>
    <w:rsid w:val="0073550F"/>
    <w:rsid w:val="00736949"/>
    <w:rsid w:val="00742061"/>
    <w:rsid w:val="00746E0E"/>
    <w:rsid w:val="00754732"/>
    <w:rsid w:val="00760ECD"/>
    <w:rsid w:val="00770DF1"/>
    <w:rsid w:val="007B2ADC"/>
    <w:rsid w:val="007B643C"/>
    <w:rsid w:val="007B7F38"/>
    <w:rsid w:val="007C2C72"/>
    <w:rsid w:val="007C54F9"/>
    <w:rsid w:val="007C5780"/>
    <w:rsid w:val="007F6E16"/>
    <w:rsid w:val="008243EE"/>
    <w:rsid w:val="0083790A"/>
    <w:rsid w:val="00841295"/>
    <w:rsid w:val="00857A31"/>
    <w:rsid w:val="00866DD2"/>
    <w:rsid w:val="0086745D"/>
    <w:rsid w:val="00884A78"/>
    <w:rsid w:val="00884D51"/>
    <w:rsid w:val="008942DA"/>
    <w:rsid w:val="00895EA7"/>
    <w:rsid w:val="008B55A6"/>
    <w:rsid w:val="008B6F10"/>
    <w:rsid w:val="008E1F7D"/>
    <w:rsid w:val="008F56EF"/>
    <w:rsid w:val="00911829"/>
    <w:rsid w:val="009259F8"/>
    <w:rsid w:val="0095276A"/>
    <w:rsid w:val="00966C6E"/>
    <w:rsid w:val="00972FDE"/>
    <w:rsid w:val="009B400F"/>
    <w:rsid w:val="009D5258"/>
    <w:rsid w:val="009E7658"/>
    <w:rsid w:val="00A11452"/>
    <w:rsid w:val="00A11A91"/>
    <w:rsid w:val="00A311D8"/>
    <w:rsid w:val="00A33137"/>
    <w:rsid w:val="00A528FA"/>
    <w:rsid w:val="00A650B3"/>
    <w:rsid w:val="00A94FB2"/>
    <w:rsid w:val="00AB4CFA"/>
    <w:rsid w:val="00AC205A"/>
    <w:rsid w:val="00AE6985"/>
    <w:rsid w:val="00B0077A"/>
    <w:rsid w:val="00B47396"/>
    <w:rsid w:val="00B47994"/>
    <w:rsid w:val="00B5106C"/>
    <w:rsid w:val="00B65F37"/>
    <w:rsid w:val="00B772FA"/>
    <w:rsid w:val="00BA2AF3"/>
    <w:rsid w:val="00BA46B6"/>
    <w:rsid w:val="00BC248C"/>
    <w:rsid w:val="00BC41C2"/>
    <w:rsid w:val="00BD2346"/>
    <w:rsid w:val="00BF17A7"/>
    <w:rsid w:val="00C039B7"/>
    <w:rsid w:val="00C47F59"/>
    <w:rsid w:val="00C54137"/>
    <w:rsid w:val="00C830A3"/>
    <w:rsid w:val="00C9402B"/>
    <w:rsid w:val="00CA6F50"/>
    <w:rsid w:val="00CC0714"/>
    <w:rsid w:val="00CC2FB1"/>
    <w:rsid w:val="00CC4BFF"/>
    <w:rsid w:val="00CF0438"/>
    <w:rsid w:val="00D10486"/>
    <w:rsid w:val="00D27411"/>
    <w:rsid w:val="00D35AF7"/>
    <w:rsid w:val="00D41DDB"/>
    <w:rsid w:val="00D55853"/>
    <w:rsid w:val="00D71CCA"/>
    <w:rsid w:val="00D855C1"/>
    <w:rsid w:val="00D953F4"/>
    <w:rsid w:val="00D9572D"/>
    <w:rsid w:val="00DA574D"/>
    <w:rsid w:val="00E06D8A"/>
    <w:rsid w:val="00E20849"/>
    <w:rsid w:val="00E21792"/>
    <w:rsid w:val="00E407CC"/>
    <w:rsid w:val="00E5169A"/>
    <w:rsid w:val="00EA7F32"/>
    <w:rsid w:val="00EB2639"/>
    <w:rsid w:val="00EF69D0"/>
    <w:rsid w:val="00F0737E"/>
    <w:rsid w:val="00F257A6"/>
    <w:rsid w:val="00F3254A"/>
    <w:rsid w:val="00F81722"/>
    <w:rsid w:val="00FA529D"/>
    <w:rsid w:val="00F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F2C8930"/>
  <w15:chartTrackingRefBased/>
  <w15:docId w15:val="{3AC7AD57-3AF1-40E9-A47E-4573106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64"/>
    <w:rPr>
      <w:rFonts w:ascii="Open Sans" w:eastAsiaTheme="minorHAnsi" w:hAnsi="Open Sans" w:cs="Open Sans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ECD"/>
    <w:pPr>
      <w:keepNext/>
      <w:keepLines/>
      <w:spacing w:before="240"/>
      <w:outlineLvl w:val="0"/>
    </w:pPr>
    <w:rPr>
      <w:rFonts w:ascii="Open Sans SemiBold" w:eastAsiaTheme="majorEastAsia" w:hAnsi="Open Sans SemiBold" w:cs="Open Sans SemiBold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ECD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ECD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ECD"/>
    <w:pPr>
      <w:keepNext/>
      <w:keepLines/>
      <w:spacing w:before="40"/>
      <w:outlineLvl w:val="3"/>
    </w:pPr>
    <w:rPr>
      <w:rFonts w:ascii="Source Serif Pro SemiBold" w:eastAsiaTheme="majorEastAsia" w:hAnsi="Source Serif Pro SemiBold" w:cstheme="majorBidi"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7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B2EA2"/>
    <w:pPr>
      <w:tabs>
        <w:tab w:val="center" w:pos="4320"/>
        <w:tab w:val="right" w:pos="8640"/>
      </w:tabs>
    </w:pPr>
    <w:rPr>
      <w:sz w:val="16"/>
    </w:rPr>
  </w:style>
  <w:style w:type="paragraph" w:styleId="BalloonText">
    <w:name w:val="Balloon Text"/>
    <w:basedOn w:val="Normal"/>
    <w:semiHidden/>
    <w:rsid w:val="0083790A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C039B7"/>
    <w:tblPr/>
  </w:style>
  <w:style w:type="character" w:styleId="FollowedHyperlink">
    <w:name w:val="FollowedHyperlink"/>
    <w:rsid w:val="00BF17A7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367BC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B65F37"/>
    <w:rPr>
      <w:rFonts w:ascii="Arial" w:hAnsi="Arial"/>
      <w:sz w:val="16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6D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0ECD"/>
    <w:rPr>
      <w:rFonts w:ascii="Open Sans SemiBold" w:eastAsiaTheme="majorEastAsia" w:hAnsi="Open Sans SemiBold" w:cs="Open Sans SemiBold"/>
      <w:sz w:val="60"/>
      <w:szCs w:val="6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ECD"/>
    <w:rPr>
      <w:rFonts w:ascii="Open Sans SemiBold" w:eastAsiaTheme="majorEastAsia" w:hAnsi="Open Sans SemiBold" w:cs="Open Sans SemiBold"/>
      <w:sz w:val="44"/>
      <w:szCs w:val="4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60ECD"/>
    <w:rPr>
      <w:rFonts w:ascii="Open Sans SemiBold" w:eastAsiaTheme="majorEastAsia" w:hAnsi="Open Sans SemiBold" w:cs="Open Sans SemiBold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0ECD"/>
    <w:rPr>
      <w:rFonts w:ascii="Source Serif Pro SemiBold" w:eastAsiaTheme="majorEastAsia" w:hAnsi="Source Serif Pro SemiBold" w:cstheme="majorBidi"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0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xine.southwick@chester.anglica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iz.geddes@chester.anglica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lates\Templates%202019\Letterheads\Letterhead-DB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F Document" ma:contentTypeID="0x010100623458BA7A96D7458F2C97D3DC69EDA200D9A69818906B3A4E9421D9B8D5044693" ma:contentTypeVersion="15" ma:contentTypeDescription="" ma:contentTypeScope="" ma:versionID="c699b22937b288371541fa9990879e2a">
  <xsd:schema xmlns:xsd="http://www.w3.org/2001/XMLSchema" xmlns:xs="http://www.w3.org/2001/XMLSchema" xmlns:p="http://schemas.microsoft.com/office/2006/metadata/properties" xmlns:ns2="0502f27f-052e-4c41-931c-0c377395894d" xmlns:ns3="http://schemas.microsoft.com/sharepoint.v3" xmlns:ns4="fb86d17b-60f4-419c-a542-a0652a893aa2" targetNamespace="http://schemas.microsoft.com/office/2006/metadata/properties" ma:root="true" ma:fieldsID="112247b8389756f0e7b96f40aa9543ad" ns2:_="" ns3:_="" ns4:_="">
    <xsd:import namespace="0502f27f-052e-4c41-931c-0c377395894d"/>
    <xsd:import namespace="http://schemas.microsoft.com/sharepoint.v3"/>
    <xsd:import namespace="fb86d17b-60f4-419c-a542-a0652a893aa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fac92a7b877443a858592cb68fe3138" minOccurs="0"/>
                <xsd:element ref="ns3:CategoryDescription" minOccurs="0"/>
                <xsd:element ref="ns2:jc4e7c74970e411a8f4a2a62e8bc204a" minOccurs="0"/>
                <xsd:element ref="ns2:Meeting_x0020_or_x0020_event_x0020_date" minOccurs="0"/>
                <xsd:element ref="ns2:dcb2a0c9166f4f8fac829764699c2234" minOccurs="0"/>
                <xsd:element ref="ns2:Doc_x0020_Date" minOccurs="0"/>
                <xsd:element ref="ns2:f741d03ab99c4cfa89fc68fad0b9cec7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6bca134-77fc-4031-8cac-d948db5f3f00}" ma:internalName="TaxCatchAll" ma:showField="CatchAllData" ma:web="9f22caf1-684c-4b47-9a27-f1ca63eb2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6bca134-77fc-4031-8cac-d948db5f3f00}" ma:internalName="TaxCatchAllLabel" ma:readOnly="true" ma:showField="CatchAllDataLabel" ma:web="9f22caf1-684c-4b47-9a27-f1ca63eb2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ac92a7b877443a858592cb68fe3138" ma:index="10" nillable="true" ma:taxonomy="true" ma:internalName="kfac92a7b877443a858592cb68fe3138" ma:taxonomyFieldName="Doc_x0020_type1" ma:displayName="Doc type" ma:default="" ma:fieldId="{4fac92a7-b877-443a-8585-92cb68fe3138}" ma:sspId="e60d6e9a-1de3-416e-b938-0774c399d61e" ma:termSetId="d3a20b8b-3970-47ba-9825-6f5518d56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4e7c74970e411a8f4a2a62e8bc204a" ma:index="13" nillable="true" ma:taxonomy="true" ma:internalName="jc4e7c74970e411a8f4a2a62e8bc204a" ma:taxonomyFieldName="Committee_x0020_or_x0020_Board1" ma:displayName="Committee or Board" ma:readOnly="false" ma:fieldId="{3c4e7c74-970e-411a-8f4a-2a62e8bc204a}" ma:sspId="e60d6e9a-1de3-416e-b938-0774c399d61e" ma:termSetId="7b70baa0-0165-44ac-9a2a-1040dc8e0c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or_x0020_event_x0020_date" ma:index="15" nillable="true" ma:displayName="Meeting or event date" ma:format="DateOnly" ma:hidden="true" ma:internalName="Meeting_x0020_or_x0020_event_x0020_date" ma:readOnly="false">
      <xsd:simpleType>
        <xsd:restriction base="dms:DateTime"/>
      </xsd:simpleType>
    </xsd:element>
    <xsd:element name="dcb2a0c9166f4f8fac829764699c2234" ma:index="16" nillable="true" ma:taxonomy="true" ma:internalName="dcb2a0c9166f4f8fac829764699c2234" ma:taxonomyFieldName="Doc_x0020_Status" ma:displayName="File Status" ma:fieldId="{dcb2a0c9-166f-4f8f-ac82-9764699c2234}" ma:sspId="e60d6e9a-1de3-416e-b938-0774c399d61e" ma:termSetId="5647ec09-da2c-47a1-a3f0-3828eaf6b3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_x0020_Date" ma:index="18" nillable="true" ma:displayName="File Date" ma:format="DateOnly" ma:internalName="Doc_x0020_Date">
      <xsd:simpleType>
        <xsd:restriction base="dms:DateTime"/>
      </xsd:simpleType>
    </xsd:element>
    <xsd:element name="f741d03ab99c4cfa89fc68fad0b9cec7" ma:index="19" nillable="true" ma:taxonomy="true" ma:internalName="f741d03ab99c4cfa89fc68fad0b9cec7" ma:taxonomyFieldName="Parish" ma:displayName="Parish" ma:default="" ma:fieldId="{f741d03a-b99c-4cfa-89fc-68fad0b9cec7}" ma:sspId="e60d6e9a-1de3-416e-b938-0774c399d61e" ma:termSetId="4aae07a6-b5a2-41bc-94fa-ad3f71cc62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2" nillable="true" ma:displayName="Descriptio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6d17b-60f4-419c-a542-a0652a893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60d6e9a-1de3-416e-b938-0774c399d61e" ContentTypeId="0x010100623458BA7A96D7458F2C97D3DC69EDA2" PreviousValue="false" LastSyncTimeStamp="2023-11-15T17:06:00.44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86d17b-60f4-419c-a542-a0652a893aa2">
      <Terms xmlns="http://schemas.microsoft.com/office/infopath/2007/PartnerControls"/>
    </lcf76f155ced4ddcb4097134ff3c332f>
    <TaxCatchAll xmlns="0502f27f-052e-4c41-931c-0c377395894d"/>
    <jc4e7c74970e411a8f4a2a62e8bc204a xmlns="0502f27f-052e-4c41-931c-0c377395894d">
      <Terms xmlns="http://schemas.microsoft.com/office/infopath/2007/PartnerControls"/>
    </jc4e7c74970e411a8f4a2a62e8bc204a>
    <kfac92a7b877443a858592cb68fe3138 xmlns="0502f27f-052e-4c41-931c-0c377395894d">
      <Terms xmlns="http://schemas.microsoft.com/office/infopath/2007/PartnerControls"/>
    </kfac92a7b877443a858592cb68fe3138>
    <dcb2a0c9166f4f8fac829764699c2234 xmlns="0502f27f-052e-4c41-931c-0c377395894d">
      <Terms xmlns="http://schemas.microsoft.com/office/infopath/2007/PartnerControls"/>
    </dcb2a0c9166f4f8fac829764699c2234>
    <CategoryDescription xmlns="http://schemas.microsoft.com/sharepoint.v3" xsi:nil="true"/>
    <Doc_x0020_Date xmlns="0502f27f-052e-4c41-931c-0c377395894d" xsi:nil="true"/>
    <f741d03ab99c4cfa89fc68fad0b9cec7 xmlns="0502f27f-052e-4c41-931c-0c377395894d">
      <Terms xmlns="http://schemas.microsoft.com/office/infopath/2007/PartnerControls"/>
    </f741d03ab99c4cfa89fc68fad0b9cec7>
    <Meeting_x0020_or_x0020_event_x0020_date xmlns="0502f27f-052e-4c41-931c-0c377395894d" xsi:nil="true"/>
  </documentManagement>
</p:properties>
</file>

<file path=customXml/itemProps1.xml><?xml version="1.0" encoding="utf-8"?>
<ds:datastoreItem xmlns:ds="http://schemas.openxmlformats.org/officeDocument/2006/customXml" ds:itemID="{C03853EE-5B2A-4D42-9E11-E9E09A551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2f27f-052e-4c41-931c-0c377395894d"/>
    <ds:schemaRef ds:uri="http://schemas.microsoft.com/sharepoint.v3"/>
    <ds:schemaRef ds:uri="fb86d17b-60f4-419c-a542-a0652a893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49D0-8F01-40AE-A63A-1B4FE823A36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AA4191B-F33A-43F3-8C5B-6B78AE6E8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7EFEB4-E2EF-4EB1-B3D2-01FE64FB944F}">
  <ds:schemaRefs>
    <ds:schemaRef ds:uri="http://purl.org/dc/elements/1.1/"/>
    <ds:schemaRef ds:uri="http://schemas.microsoft.com/sharepoint.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fb86d17b-60f4-419c-a542-a0652a893aa2"/>
    <ds:schemaRef ds:uri="0502f27f-052e-4c41-931c-0c377395894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Letterhead-DBF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DBF</vt:lpstr>
    </vt:vector>
  </TitlesOfParts>
  <Company>ChesterDBF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DBF</dc:title>
  <dc:subject/>
  <dc:creator>Max Southwick</dc:creator>
  <cp:keywords/>
  <cp:lastModifiedBy>Maxine Southwick</cp:lastModifiedBy>
  <cp:revision>2</cp:revision>
  <cp:lastPrinted>2025-09-15T09:57:00Z</cp:lastPrinted>
  <dcterms:created xsi:type="dcterms:W3CDTF">2025-09-15T10:20:00Z</dcterms:created>
  <dcterms:modified xsi:type="dcterms:W3CDTF">2025-09-15T10:20:00Z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0x010100623458BA7A96D7458F2C97D3DC69EDA200D9A69818906B3A4E9421D9B8D5044693</vt:lpwstr>
  </property>
</Properties>
</file>